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Lines="50" w:line="594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>2018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年继续教育网络专业课科目申请表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71"/>
        <w:gridCol w:w="6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207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</w:tc>
        <w:tc>
          <w:tcPr>
            <w:tcW w:w="677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专业范围</w:t>
            </w:r>
          </w:p>
        </w:tc>
        <w:tc>
          <w:tcPr>
            <w:tcW w:w="67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科目名称</w:t>
            </w:r>
          </w:p>
        </w:tc>
        <w:tc>
          <w:tcPr>
            <w:tcW w:w="67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97" w:hRule="atLeast"/>
          <w:jc w:val="center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课件介绍</w:t>
            </w:r>
          </w:p>
        </w:tc>
        <w:tc>
          <w:tcPr>
            <w:tcW w:w="67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（包含师资介绍，课程体系，制作标准，合法性承诺等）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8" w:hRule="atLeast"/>
          <w:jc w:val="center"/>
        </w:trPr>
        <w:tc>
          <w:tcPr>
            <w:tcW w:w="207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联系人及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通讯方式</w:t>
            </w:r>
          </w:p>
        </w:tc>
        <w:tc>
          <w:tcPr>
            <w:tcW w:w="67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0" w:hRule="atLeast"/>
          <w:jc w:val="center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</w:t>
            </w:r>
          </w:p>
        </w:tc>
        <w:tc>
          <w:tcPr>
            <w:tcW w:w="6774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（盖章）：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1" w:hRule="atLeast"/>
          <w:jc w:val="center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市级人社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部门意见</w:t>
            </w:r>
          </w:p>
        </w:tc>
        <w:tc>
          <w:tcPr>
            <w:tcW w:w="6774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（盖章）：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0" w:hRule="atLeast"/>
          <w:jc w:val="center"/>
        </w:trPr>
        <w:tc>
          <w:tcPr>
            <w:tcW w:w="207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省人社厅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6774" w:type="dxa"/>
            <w:tcBorders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（盖章）：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501F4"/>
    <w:rsid w:val="084501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2018-05-08T07:16:00Z</dcterms:created>
  <dc:creator>Administrator</dc:creator>
  <cp:lastModifiedBy>Administrator</cp:lastModifiedBy>
  <dcterms:modified xsi:type="dcterms:W3CDTF">2018-05-08T07:16:36Z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